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9F" w:rsidRPr="006E1A20" w:rsidRDefault="00884B5E" w:rsidP="00AC299F">
      <w:pPr>
        <w:spacing w:line="240" w:lineRule="auto"/>
        <w:ind w:left="360"/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884B5E">
        <w:rPr>
          <w:noProof/>
          <w:rtl/>
          <w:lang w:bidi="ar-SA"/>
        </w:rPr>
        <w:pict>
          <v:rect id="Rectangle 2" o:spid="_x0000_s1026" style="position:absolute;left:0;text-align:left;margin-left:-34.15pt;margin-top:-18.75pt;width:65.25pt;height:82.9pt;z-index:251657728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" stroked="f" strokeweight="1pt">
            <v:fill r:id="rId5" o:title="" recolor="t" rotate="t" type="frame"/>
          </v:rect>
        </w:pict>
      </w:r>
      <w:r w:rsidR="00AC299F" w:rsidRPr="006E1A20">
        <w:rPr>
          <w:rFonts w:cs="B Nazanin" w:hint="eastAsia"/>
          <w:b/>
          <w:bCs/>
          <w:rtl/>
        </w:rPr>
        <w:t>بسمه</w:t>
      </w:r>
      <w:r w:rsidR="00AC299F" w:rsidRPr="006E1A20">
        <w:rPr>
          <w:rFonts w:cs="B Nazanin"/>
          <w:b/>
          <w:bCs/>
          <w:rtl/>
        </w:rPr>
        <w:t xml:space="preserve"> </w:t>
      </w:r>
      <w:r w:rsidR="00AC299F" w:rsidRPr="006E1A20">
        <w:rPr>
          <w:rFonts w:cs="B Nazanin" w:hint="eastAsia"/>
          <w:b/>
          <w:bCs/>
          <w:rtl/>
        </w:rPr>
        <w:t>تعال</w:t>
      </w:r>
      <w:r w:rsidR="00AC299F" w:rsidRPr="006E1A20">
        <w:rPr>
          <w:rFonts w:cs="B Nazanin"/>
          <w:b/>
          <w:bCs/>
          <w:rtl/>
        </w:rPr>
        <w:t>ی</w:t>
      </w:r>
    </w:p>
    <w:p w:rsidR="00AC299F" w:rsidRDefault="00AC299F" w:rsidP="00C44B17">
      <w:pPr>
        <w:spacing w:line="240" w:lineRule="auto"/>
        <w:ind w:left="360"/>
        <w:jc w:val="center"/>
        <w:rPr>
          <w:rFonts w:cs="B Nazanin"/>
          <w:b/>
          <w:bCs/>
          <w:rtl/>
        </w:rPr>
      </w:pPr>
      <w:r w:rsidRPr="006E1A20">
        <w:rPr>
          <w:rFonts w:cs="B Nazanin" w:hint="eastAsia"/>
          <w:b/>
          <w:bCs/>
          <w:rtl/>
        </w:rPr>
        <w:t>فرم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مجوز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دفاع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از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پا</w:t>
      </w:r>
      <w:r w:rsidRPr="006E1A20">
        <w:rPr>
          <w:rFonts w:cs="B Nazanin"/>
          <w:b/>
          <w:bCs/>
          <w:rtl/>
        </w:rPr>
        <w:t>ی</w:t>
      </w:r>
      <w:r w:rsidRPr="006E1A20">
        <w:rPr>
          <w:rFonts w:cs="B Nazanin" w:hint="eastAsia"/>
          <w:b/>
          <w:bCs/>
          <w:rtl/>
        </w:rPr>
        <w:t>ان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نامه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کارشناس</w:t>
      </w:r>
      <w:r w:rsidRPr="006E1A20">
        <w:rPr>
          <w:rFonts w:cs="B Nazanin"/>
          <w:b/>
          <w:bCs/>
          <w:rtl/>
        </w:rPr>
        <w:t xml:space="preserve">ی </w:t>
      </w:r>
      <w:r w:rsidRPr="006E1A20">
        <w:rPr>
          <w:rFonts w:cs="B Nazanin" w:hint="eastAsia"/>
          <w:b/>
          <w:bCs/>
          <w:rtl/>
        </w:rPr>
        <w:t>ارشد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موسسه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آموزش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عال</w:t>
      </w:r>
      <w:r w:rsidRPr="006E1A20">
        <w:rPr>
          <w:rFonts w:cs="B Nazanin"/>
          <w:b/>
          <w:bCs/>
          <w:rtl/>
        </w:rPr>
        <w:t xml:space="preserve">ی </w:t>
      </w:r>
      <w:r w:rsidRPr="006E1A20">
        <w:rPr>
          <w:rFonts w:cs="B Nazanin" w:hint="eastAsia"/>
          <w:b/>
          <w:bCs/>
          <w:rtl/>
        </w:rPr>
        <w:t>رشد</w:t>
      </w:r>
      <w:r w:rsidRPr="006E1A20">
        <w:rPr>
          <w:rFonts w:cs="B Nazanin"/>
          <w:b/>
          <w:bCs/>
          <w:rtl/>
        </w:rPr>
        <w:t>ی</w:t>
      </w:r>
      <w:r w:rsidRPr="006E1A20">
        <w:rPr>
          <w:rFonts w:cs="B Nazanin" w:hint="eastAsia"/>
          <w:b/>
          <w:bCs/>
          <w:rtl/>
        </w:rPr>
        <w:t>ه</w:t>
      </w:r>
      <w:r w:rsidRPr="006E1A20">
        <w:rPr>
          <w:rFonts w:cs="B Nazanin"/>
          <w:b/>
          <w:bCs/>
          <w:rtl/>
        </w:rPr>
        <w:t xml:space="preserve"> </w:t>
      </w:r>
      <w:r w:rsidRPr="006E1A20">
        <w:rPr>
          <w:rFonts w:cs="B Nazanin" w:hint="eastAsia"/>
          <w:b/>
          <w:bCs/>
          <w:rtl/>
        </w:rPr>
        <w:t>تبر</w:t>
      </w:r>
      <w:r w:rsidRPr="006E1A20">
        <w:rPr>
          <w:rFonts w:cs="B Nazanin"/>
          <w:b/>
          <w:bCs/>
          <w:rtl/>
        </w:rPr>
        <w:t>ی</w:t>
      </w:r>
      <w:r w:rsidRPr="006E1A20">
        <w:rPr>
          <w:rFonts w:cs="B Nazanin" w:hint="eastAsia"/>
          <w:b/>
          <w:bCs/>
          <w:rtl/>
        </w:rPr>
        <w:t>ز</w:t>
      </w:r>
    </w:p>
    <w:p w:rsidR="00F4259F" w:rsidRPr="006E1A20" w:rsidRDefault="00F4259F" w:rsidP="005C7CE9">
      <w:pPr>
        <w:spacing w:line="240" w:lineRule="auto"/>
        <w:ind w:left="360"/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مهم: آخرین فرصت دفاع </w:t>
      </w:r>
      <w:r w:rsidR="005C7CE9">
        <w:rPr>
          <w:rFonts w:cs="B Nazanin" w:hint="cs"/>
          <w:b/>
          <w:bCs/>
          <w:rtl/>
        </w:rPr>
        <w:t>از پایان نامه در نیمسال اول تا آخر امتحانات و در نیمسال دوم آخر مردادماه است.</w:t>
      </w:r>
    </w:p>
    <w:tbl>
      <w:tblPr>
        <w:bidiVisual/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1"/>
      </w:tblGrid>
      <w:tr w:rsidR="00505C4D" w:rsidRPr="00504147" w:rsidTr="00505C4D">
        <w:trPr>
          <w:trHeight w:val="2135"/>
          <w:jc w:val="center"/>
        </w:trPr>
        <w:tc>
          <w:tcPr>
            <w:tcW w:w="10561" w:type="dxa"/>
            <w:shd w:val="clear" w:color="auto" w:fill="auto"/>
          </w:tcPr>
          <w:p w:rsidR="00505C4D" w:rsidRPr="00504147" w:rsidRDefault="00505C4D" w:rsidP="005419AD">
            <w:pPr>
              <w:pStyle w:val="NoSpacing"/>
              <w:rPr>
                <w:sz w:val="24"/>
                <w:szCs w:val="24"/>
                <w:rtl/>
              </w:rPr>
            </w:pPr>
            <w:r w:rsidRPr="00504147">
              <w:rPr>
                <w:rFonts w:cs="B Nazanin"/>
                <w:sz w:val="24"/>
                <w:szCs w:val="24"/>
                <w:rtl/>
              </w:rPr>
              <w:t xml:space="preserve">1-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استاد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راهنمای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محترم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جناب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آقا</w:t>
            </w:r>
            <w:r>
              <w:rPr>
                <w:rFonts w:cs="B Nazanin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/ سرکارخانم دکتر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505C4D" w:rsidRPr="00504147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5041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سلام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احترام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نجان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ب     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Style w:val="PlaceholderText"/>
                <w:rFonts w:cs="Arial"/>
                <w:sz w:val="24"/>
                <w:szCs w:val="24"/>
                <w:lang w:bidi="fa-IR"/>
              </w:rPr>
              <w:t xml:space="preserve">      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گرا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ش        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شماره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504147">
              <w:rPr>
                <w:rFonts w:cs="B Nazanin"/>
                <w:sz w:val="24"/>
                <w:szCs w:val="24"/>
                <w:rtl/>
              </w:rPr>
              <w:t>یی</w:t>
            </w:r>
            <w:r w:rsidRPr="00504147">
              <w:rPr>
                <w:rStyle w:val="PlaceholderText"/>
                <w:rFonts w:cs="Arial"/>
                <w:sz w:val="24"/>
                <w:szCs w:val="24"/>
                <w:lang w:bidi="fa-IR"/>
              </w:rPr>
              <w:t xml:space="preserve">               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ضمن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رعا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تمام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اصول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علم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حقوق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تحق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رعا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نحوه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نگارش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مطابق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مصوبه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موسسه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عال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رشد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اطلاع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نکه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کل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حقوق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پژوهش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متعلق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موسسه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عال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رشد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تبر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بوده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هر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نوع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بهره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بردار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نده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نظر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استاد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راهنما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موسسه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عال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رشد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تبر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امکان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پذ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است،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متقاض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کارشناس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ارشد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باشم</w:t>
            </w:r>
            <w:r w:rsidRPr="00504147">
              <w:rPr>
                <w:rFonts w:cs="B Nazanin"/>
                <w:sz w:val="24"/>
                <w:szCs w:val="24"/>
                <w:rtl/>
              </w:rPr>
              <w:t>.</w:t>
            </w:r>
          </w:p>
          <w:p w:rsidR="00505C4D" w:rsidRPr="00504147" w:rsidRDefault="00505C4D" w:rsidP="005419AD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  <w:r w:rsidRPr="0050414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تار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درخواست</w:t>
            </w:r>
            <w:r w:rsidRPr="00504147">
              <w:rPr>
                <w:rStyle w:val="PlaceholderText"/>
                <w:rFonts w:cs="Arial"/>
                <w:sz w:val="24"/>
                <w:szCs w:val="24"/>
              </w:rPr>
              <w:t xml:space="preserve">     </w:t>
            </w:r>
            <w:r>
              <w:rPr>
                <w:rStyle w:val="PlaceholderText"/>
                <w:rFonts w:cs="Arial" w:hint="cs"/>
                <w:sz w:val="24"/>
                <w:szCs w:val="24"/>
                <w:rtl/>
              </w:rPr>
              <w:t xml:space="preserve">            </w:t>
            </w:r>
            <w:r>
              <w:rPr>
                <w:rStyle w:val="PlaceholderText"/>
                <w:rFonts w:cs="Arial"/>
                <w:sz w:val="24"/>
                <w:szCs w:val="24"/>
              </w:rPr>
              <w:t xml:space="preserve">   </w:t>
            </w:r>
            <w:r w:rsidRPr="00504147">
              <w:rPr>
                <w:rStyle w:val="PlaceholderText"/>
                <w:rFonts w:cs="Arial"/>
                <w:sz w:val="24"/>
                <w:szCs w:val="24"/>
              </w:rPr>
              <w:t xml:space="preserve">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امضا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</w:p>
        </w:tc>
      </w:tr>
      <w:tr w:rsidR="00505C4D" w:rsidRPr="00504147" w:rsidTr="00505C4D">
        <w:trPr>
          <w:trHeight w:val="1443"/>
          <w:jc w:val="center"/>
        </w:trPr>
        <w:tc>
          <w:tcPr>
            <w:tcW w:w="10561" w:type="dxa"/>
            <w:shd w:val="clear" w:color="auto" w:fill="auto"/>
          </w:tcPr>
          <w:p w:rsidR="00505C4D" w:rsidRPr="00504147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2-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نجانب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دارای</w:t>
            </w:r>
            <w:r w:rsidRPr="001C76E0">
              <w:rPr>
                <w:rFonts w:cs="B Nazanin"/>
              </w:rPr>
              <w:t xml:space="preserve"> </w:t>
            </w:r>
            <w:r w:rsidRPr="001C76E0">
              <w:rPr>
                <w:rFonts w:cs="B Nazanin" w:hint="cs"/>
                <w:rtl/>
              </w:rPr>
              <w:t xml:space="preserve">مرتبه </w:t>
            </w:r>
            <w:r w:rsidRPr="001C76E0">
              <w:rPr>
                <w:rFonts w:cs="B Nazanin" w:hint="cs"/>
                <w:sz w:val="24"/>
                <w:szCs w:val="24"/>
                <w:rtl/>
              </w:rPr>
              <w:t xml:space="preserve">علمی   </w:t>
            </w:r>
            <w:r w:rsidRPr="001C76E0">
              <w:rPr>
                <w:rFonts w:cs="B Nazanin"/>
                <w:sz w:val="24"/>
                <w:szCs w:val="24"/>
              </w:rPr>
              <w:t xml:space="preserve">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1C76E0">
              <w:rPr>
                <w:rFonts w:cs="B Nazanin"/>
                <w:sz w:val="24"/>
                <w:szCs w:val="24"/>
              </w:rPr>
              <w:t xml:space="preserve">      </w:t>
            </w:r>
            <w:r w:rsidRPr="001C76E0">
              <w:rPr>
                <w:rFonts w:cs="B Nazanin" w:hint="cs"/>
                <w:sz w:val="24"/>
                <w:szCs w:val="24"/>
                <w:rtl/>
              </w:rPr>
              <w:t xml:space="preserve"> و شاغل در دانشگا</w:t>
            </w:r>
            <w:r w:rsidRPr="001C76E0">
              <w:rPr>
                <w:rFonts w:cs="B Nazanin" w:hint="cs"/>
                <w:rtl/>
              </w:rPr>
              <w:t xml:space="preserve">ه   </w:t>
            </w:r>
            <w:r>
              <w:rPr>
                <w:rFonts w:cs="B Nazanin" w:hint="cs"/>
                <w:rtl/>
              </w:rPr>
              <w:t xml:space="preserve">               </w:t>
            </w:r>
            <w:r w:rsidRPr="001C76E0">
              <w:rPr>
                <w:rFonts w:cs="B Nazanin" w:hint="cs"/>
                <w:rtl/>
              </w:rPr>
              <w:t xml:space="preserve">   </w:t>
            </w:r>
            <w:r w:rsidRPr="001C76E0">
              <w:rPr>
                <w:rFonts w:cs="B Nazanin"/>
              </w:rPr>
              <w:t xml:space="preserve">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عنوان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استاد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راهنما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فوق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الذکر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صحت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تقاضا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Pr="00504147">
              <w:rPr>
                <w:rFonts w:cs="B Nazanin"/>
                <w:sz w:val="24"/>
                <w:szCs w:val="24"/>
                <w:rtl/>
              </w:rPr>
              <w:t>یی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نما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توانند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خود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نما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ضمن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محتوا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مطالعه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نظر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نگارش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شامل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فهرست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چک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فارس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انگل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نگارش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داخل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متن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رعا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اصول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موسسه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رشد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رابطه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صحت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Pr="00504147">
              <w:rPr>
                <w:rFonts w:cs="B Nazanin"/>
                <w:sz w:val="24"/>
                <w:szCs w:val="24"/>
                <w:rtl/>
              </w:rPr>
              <w:t>یی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می باشد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.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تاریخ                                    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امضا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استاد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راهنما                                                      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</w:p>
        </w:tc>
      </w:tr>
      <w:tr w:rsidR="00505C4D" w:rsidRPr="00504147" w:rsidTr="00505C4D">
        <w:trPr>
          <w:trHeight w:val="1443"/>
          <w:jc w:val="center"/>
        </w:trPr>
        <w:tc>
          <w:tcPr>
            <w:tcW w:w="10561" w:type="dxa"/>
            <w:shd w:val="clear" w:color="auto" w:fill="auto"/>
          </w:tcPr>
          <w:p w:rsidR="00505C4D" w:rsidRPr="00504147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3-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نجانب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دارای</w:t>
            </w:r>
            <w:r w:rsidRPr="001C76E0">
              <w:rPr>
                <w:rFonts w:cs="B Nazanin"/>
              </w:rPr>
              <w:t xml:space="preserve"> </w:t>
            </w:r>
            <w:r w:rsidRPr="001C76E0">
              <w:rPr>
                <w:rFonts w:cs="B Nazanin" w:hint="cs"/>
                <w:rtl/>
              </w:rPr>
              <w:t xml:space="preserve">مرتبه </w:t>
            </w:r>
            <w:r w:rsidRPr="001C76E0">
              <w:rPr>
                <w:rFonts w:cs="B Nazanin" w:hint="cs"/>
                <w:sz w:val="24"/>
                <w:szCs w:val="24"/>
                <w:rtl/>
              </w:rPr>
              <w:t xml:space="preserve">علمی   </w:t>
            </w:r>
            <w:r w:rsidRPr="001C76E0">
              <w:rPr>
                <w:rFonts w:cs="B Nazanin"/>
                <w:sz w:val="24"/>
                <w:szCs w:val="24"/>
              </w:rPr>
              <w:t xml:space="preserve">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1C76E0">
              <w:rPr>
                <w:rFonts w:cs="B Nazanin"/>
                <w:sz w:val="24"/>
                <w:szCs w:val="24"/>
              </w:rPr>
              <w:t xml:space="preserve">      </w:t>
            </w:r>
            <w:r w:rsidRPr="001C76E0">
              <w:rPr>
                <w:rFonts w:cs="B Nazanin" w:hint="cs"/>
                <w:sz w:val="24"/>
                <w:szCs w:val="24"/>
                <w:rtl/>
              </w:rPr>
              <w:t xml:space="preserve"> و شاغل در دانشگا</w:t>
            </w:r>
            <w:r w:rsidRPr="001C76E0">
              <w:rPr>
                <w:rFonts w:cs="B Nazanin" w:hint="cs"/>
                <w:rtl/>
              </w:rPr>
              <w:t xml:space="preserve">ه   </w:t>
            </w:r>
            <w:r>
              <w:rPr>
                <w:rFonts w:cs="B Nazanin" w:hint="cs"/>
                <w:rtl/>
              </w:rPr>
              <w:t xml:space="preserve">               </w:t>
            </w:r>
            <w:r w:rsidRPr="001C76E0">
              <w:rPr>
                <w:rFonts w:cs="B Nazanin" w:hint="cs"/>
                <w:rtl/>
              </w:rPr>
              <w:t xml:space="preserve">   </w:t>
            </w:r>
            <w:r w:rsidRPr="001C76E0">
              <w:rPr>
                <w:rFonts w:cs="B Nazanin"/>
              </w:rPr>
              <w:t xml:space="preserve">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عنوان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استاد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مشاور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فوق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الذکر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صحت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تقاضا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Pr="00504147">
              <w:rPr>
                <w:rFonts w:cs="B Nazanin"/>
                <w:sz w:val="24"/>
                <w:szCs w:val="24"/>
                <w:rtl/>
              </w:rPr>
              <w:t>یی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نما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توانند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خود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نما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ضمن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محتوا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مطالعه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نظر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نگارش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شامل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فهرست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چک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فارس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انگل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نگارش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داخل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متن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رعا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اصول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موسسه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رشد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رابطه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صحت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Pr="00504147">
              <w:rPr>
                <w:rFonts w:cs="B Nazanin"/>
                <w:sz w:val="24"/>
                <w:szCs w:val="24"/>
                <w:rtl/>
              </w:rPr>
              <w:t>یی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می باشد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.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تاریخ                                    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امضا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استاد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مشاور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</w:p>
        </w:tc>
      </w:tr>
      <w:tr w:rsidR="00505C4D" w:rsidRPr="00504147" w:rsidTr="00505C4D">
        <w:trPr>
          <w:trHeight w:val="1067"/>
          <w:jc w:val="center"/>
        </w:trPr>
        <w:tc>
          <w:tcPr>
            <w:tcW w:w="10561" w:type="dxa"/>
            <w:shd w:val="clear" w:color="auto" w:fill="auto"/>
          </w:tcPr>
          <w:p w:rsidR="00505C4D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 کارشناس محترم امور مالی</w:t>
            </w:r>
          </w:p>
          <w:p w:rsidR="00505C4D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باسلام و احترام، لطفا مراتب تسویه حساب با نامبرده را اعلام نمائید.</w:t>
            </w:r>
          </w:p>
          <w:p w:rsidR="00505C4D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تاریخ                            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مهر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امضا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مدیر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</w:p>
        </w:tc>
      </w:tr>
      <w:tr w:rsidR="00505C4D" w:rsidRPr="00504147" w:rsidTr="00505C4D">
        <w:trPr>
          <w:trHeight w:val="1052"/>
          <w:jc w:val="center"/>
        </w:trPr>
        <w:tc>
          <w:tcPr>
            <w:tcW w:w="10561" w:type="dxa"/>
            <w:shd w:val="clear" w:color="auto" w:fill="auto"/>
          </w:tcPr>
          <w:p w:rsidR="00505C4D" w:rsidRPr="00504147" w:rsidRDefault="00505C4D" w:rsidP="005419AD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-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محترم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آموزش</w:t>
            </w:r>
          </w:p>
          <w:p w:rsidR="00505C4D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5041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سلام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احترام،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نامبرده در تاریخ                        با امور مالی تسویه حساب نمودند.</w:t>
            </w:r>
          </w:p>
          <w:p w:rsidR="00505C4D" w:rsidRPr="004F5FB7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تاریخ                            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مهر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امضا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کارشناس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امور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مال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</w:p>
        </w:tc>
      </w:tr>
      <w:tr w:rsidR="00505C4D" w:rsidRPr="00504147" w:rsidTr="00505C4D">
        <w:trPr>
          <w:trHeight w:val="2225"/>
          <w:jc w:val="center"/>
        </w:trPr>
        <w:tc>
          <w:tcPr>
            <w:tcW w:w="10561" w:type="dxa"/>
            <w:shd w:val="clear" w:color="auto" w:fill="auto"/>
          </w:tcPr>
          <w:p w:rsidR="00505C4D" w:rsidRPr="00504147" w:rsidRDefault="00505C4D" w:rsidP="005419AD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-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محترم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گروه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</w:p>
          <w:p w:rsidR="00505C4D" w:rsidRPr="00504147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5041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سلام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احترام،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نامبرده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دل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دارا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بودن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شرا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تواند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خود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نما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گذراندن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تمام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واحدها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دوره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کارشناس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ارشد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انتخاب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واحد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مسال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گذشته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فعل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نداشتن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ترم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مشروط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نرس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سنوات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تحص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داشتن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مجوز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شورا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تحصیلات تکمیلی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شماره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Style w:val="PlaceholderText"/>
                <w:rFonts w:cs="Arial" w:hint="cs"/>
                <w:sz w:val="24"/>
                <w:szCs w:val="24"/>
                <w:rtl/>
              </w:rPr>
              <w:t xml:space="preserve">      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مورخ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موارد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خاص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شماره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Style w:val="PlaceholderText"/>
                <w:rFonts w:cs="Arial"/>
                <w:sz w:val="24"/>
                <w:szCs w:val="24"/>
                <w:lang w:bidi="fa-IR"/>
              </w:rPr>
              <w:t xml:space="preserve">       </w:t>
            </w:r>
            <w:r w:rsidRPr="00504147">
              <w:rPr>
                <w:rStyle w:val="PlaceholderText"/>
                <w:rFonts w:cs="Arial" w:hint="cs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مورخ</w:t>
            </w:r>
            <w:r w:rsidRPr="00504147">
              <w:rPr>
                <w:rStyle w:val="PlaceholderText"/>
                <w:rFonts w:cs="Arial"/>
                <w:sz w:val="24"/>
                <w:szCs w:val="24"/>
              </w:rPr>
              <w:t xml:space="preserve">                     </w:t>
            </w:r>
            <w:r w:rsidRPr="00504147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تصو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پروپوزال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مورخ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Style w:val="PlaceholderText"/>
                <w:rFonts w:cs="Arial"/>
                <w:sz w:val="24"/>
                <w:szCs w:val="24"/>
              </w:rPr>
              <w:t xml:space="preserve">           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ضمن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کارنامه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واحدها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گذرانده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شده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پرونده نامبرده قابل رویت است</w:t>
            </w:r>
            <w:r w:rsidRPr="00504147">
              <w:rPr>
                <w:rFonts w:cs="B Nazanin"/>
                <w:sz w:val="24"/>
                <w:szCs w:val="24"/>
                <w:rtl/>
              </w:rPr>
              <w:t>.</w:t>
            </w:r>
          </w:p>
          <w:p w:rsidR="00505C4D" w:rsidRPr="00504147" w:rsidRDefault="00505C4D" w:rsidP="005419AD">
            <w:pPr>
              <w:pStyle w:val="NoSpacing"/>
              <w:jc w:val="center"/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تاریخ                            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مهر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امضا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کارشناس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</w:t>
            </w:r>
          </w:p>
        </w:tc>
      </w:tr>
      <w:tr w:rsidR="00505C4D" w:rsidRPr="00504147" w:rsidTr="00505C4D">
        <w:trPr>
          <w:trHeight w:val="2496"/>
          <w:jc w:val="center"/>
        </w:trPr>
        <w:tc>
          <w:tcPr>
            <w:tcW w:w="10561" w:type="dxa"/>
            <w:shd w:val="clear" w:color="auto" w:fill="auto"/>
          </w:tcPr>
          <w:p w:rsidR="00505C4D" w:rsidRPr="00504147" w:rsidRDefault="00505C4D" w:rsidP="005419AD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معاونت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محترم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</w:p>
          <w:p w:rsidR="00505C4D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5041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سلام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احترام،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درخواست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موافقت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عمل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مقرر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504147">
              <w:rPr>
                <w:rFonts w:cs="B Nazanin"/>
                <w:sz w:val="24"/>
                <w:szCs w:val="24"/>
                <w:rtl/>
              </w:rPr>
              <w:t>/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دارای</w:t>
            </w:r>
            <w:r w:rsidRPr="001C76E0">
              <w:rPr>
                <w:rFonts w:cs="B Nazanin"/>
              </w:rPr>
              <w:t xml:space="preserve"> </w:t>
            </w:r>
            <w:r w:rsidRPr="001C76E0">
              <w:rPr>
                <w:rFonts w:cs="B Nazanin" w:hint="cs"/>
                <w:rtl/>
              </w:rPr>
              <w:t xml:space="preserve">مرتبه </w:t>
            </w:r>
            <w:r w:rsidRPr="001C76E0">
              <w:rPr>
                <w:rFonts w:cs="B Nazanin" w:hint="cs"/>
                <w:sz w:val="24"/>
                <w:szCs w:val="24"/>
                <w:rtl/>
              </w:rPr>
              <w:t xml:space="preserve">علمی   </w:t>
            </w:r>
            <w:r w:rsidRPr="001C76E0">
              <w:rPr>
                <w:rFonts w:cs="B Nazanin"/>
                <w:sz w:val="24"/>
                <w:szCs w:val="24"/>
              </w:rPr>
              <w:t xml:space="preserve">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1C76E0">
              <w:rPr>
                <w:rFonts w:cs="B Nazanin"/>
                <w:sz w:val="24"/>
                <w:szCs w:val="24"/>
              </w:rPr>
              <w:t xml:space="preserve">      </w:t>
            </w:r>
            <w:r w:rsidRPr="001C76E0">
              <w:rPr>
                <w:rFonts w:cs="B Nazanin" w:hint="cs"/>
                <w:sz w:val="24"/>
                <w:szCs w:val="24"/>
                <w:rtl/>
              </w:rPr>
              <w:t xml:space="preserve"> و شاغل در دانشگا</w:t>
            </w:r>
            <w:r w:rsidRPr="001C76E0">
              <w:rPr>
                <w:rFonts w:cs="B Nazanin" w:hint="cs"/>
                <w:rtl/>
              </w:rPr>
              <w:t xml:space="preserve">ه   </w:t>
            </w:r>
            <w:r>
              <w:rPr>
                <w:rFonts w:cs="B Nazanin" w:hint="cs"/>
                <w:rtl/>
              </w:rPr>
              <w:t xml:space="preserve">               </w:t>
            </w:r>
            <w:r w:rsidRPr="001C76E0">
              <w:rPr>
                <w:rFonts w:cs="B Nazanin" w:hint="cs"/>
                <w:rtl/>
              </w:rPr>
              <w:t xml:space="preserve">   </w:t>
            </w:r>
            <w:r w:rsidRPr="001C76E0">
              <w:rPr>
                <w:rFonts w:cs="B Nazanin"/>
              </w:rPr>
              <w:t xml:space="preserve">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504147">
              <w:rPr>
                <w:rFonts w:cs="B Nazanin"/>
                <w:sz w:val="24"/>
                <w:szCs w:val="24"/>
                <w:rtl/>
              </w:rPr>
              <w:t>/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  <w:rtl/>
              </w:rPr>
              <w:t>دارای</w:t>
            </w:r>
            <w:r w:rsidRPr="001C76E0">
              <w:rPr>
                <w:rFonts w:cs="B Nazanin"/>
              </w:rPr>
              <w:t xml:space="preserve"> </w:t>
            </w:r>
            <w:r w:rsidRPr="001C76E0">
              <w:rPr>
                <w:rFonts w:cs="B Nazanin" w:hint="cs"/>
                <w:rtl/>
              </w:rPr>
              <w:t xml:space="preserve">مرتبه </w:t>
            </w:r>
            <w:r w:rsidRPr="001C76E0">
              <w:rPr>
                <w:rFonts w:cs="B Nazanin" w:hint="cs"/>
                <w:sz w:val="24"/>
                <w:szCs w:val="24"/>
                <w:rtl/>
              </w:rPr>
              <w:t xml:space="preserve">علمی   </w:t>
            </w:r>
            <w:r w:rsidRPr="001C76E0">
              <w:rPr>
                <w:rFonts w:cs="B Nazanin"/>
                <w:sz w:val="24"/>
                <w:szCs w:val="24"/>
              </w:rPr>
              <w:t xml:space="preserve">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>
              <w:rPr>
                <w:rFonts w:cs="B Nazanin"/>
                <w:sz w:val="24"/>
                <w:szCs w:val="24"/>
              </w:rPr>
              <w:t xml:space="preserve">   </w:t>
            </w:r>
            <w:r w:rsidRPr="001C76E0">
              <w:rPr>
                <w:rFonts w:cs="B Nazanin" w:hint="cs"/>
                <w:sz w:val="24"/>
                <w:szCs w:val="24"/>
                <w:rtl/>
              </w:rPr>
              <w:t>و شاغل در دانشگا</w:t>
            </w:r>
            <w:r w:rsidRPr="001C76E0">
              <w:rPr>
                <w:rFonts w:cs="B Nazanin" w:hint="cs"/>
                <w:rtl/>
              </w:rPr>
              <w:t xml:space="preserve">ه   </w:t>
            </w:r>
            <w:r>
              <w:rPr>
                <w:rFonts w:cs="B Nazanin" w:hint="cs"/>
                <w:rtl/>
              </w:rPr>
              <w:t xml:space="preserve">               </w:t>
            </w:r>
            <w:r w:rsidRPr="001C76E0">
              <w:rPr>
                <w:rFonts w:cs="B Nazanin" w:hint="cs"/>
                <w:rtl/>
              </w:rPr>
              <w:t xml:space="preserve">   </w:t>
            </w:r>
            <w:r w:rsidRPr="001C76E0">
              <w:rPr>
                <w:rFonts w:cs="B Nazanin"/>
              </w:rPr>
              <w:t xml:space="preserve">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عنوان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داور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دعوت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عمل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حاضر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شوند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ضمن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تار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،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روز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مورخ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        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تع</w:t>
            </w:r>
            <w:r w:rsidRPr="00504147">
              <w:rPr>
                <w:rFonts w:cs="B Nazanin"/>
                <w:sz w:val="24"/>
                <w:szCs w:val="24"/>
                <w:rtl/>
              </w:rPr>
              <w:t>یی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>.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 xml:space="preserve"> همچنین پایان نامه ایشان دارای میزان ........... همانندی با سایر مدارک ایرانداک می باشد.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</w:t>
            </w:r>
          </w:p>
          <w:p w:rsidR="00505C4D" w:rsidRPr="00504147" w:rsidRDefault="00505C4D" w:rsidP="005419AD">
            <w:pPr>
              <w:pStyle w:val="NoSpacing"/>
              <w:jc w:val="center"/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تاریخ                 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خانوادگ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آموزشی                               مهر و امضا</w:t>
            </w:r>
          </w:p>
        </w:tc>
      </w:tr>
      <w:tr w:rsidR="00505C4D" w:rsidRPr="00504147" w:rsidTr="00505C4D">
        <w:trPr>
          <w:trHeight w:val="1428"/>
          <w:jc w:val="center"/>
        </w:trPr>
        <w:tc>
          <w:tcPr>
            <w:tcW w:w="10561" w:type="dxa"/>
            <w:shd w:val="clear" w:color="auto" w:fill="auto"/>
          </w:tcPr>
          <w:p w:rsidR="00505C4D" w:rsidRPr="00504147" w:rsidRDefault="00505C4D" w:rsidP="005419AD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504147">
              <w:rPr>
                <w:rFonts w:cs="B Nazanin" w:hint="cs"/>
                <w:sz w:val="24"/>
                <w:szCs w:val="24"/>
                <w:rtl/>
              </w:rPr>
              <w:t>-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محترم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گروه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</w:p>
          <w:p w:rsidR="00505C4D" w:rsidRPr="00504147" w:rsidRDefault="00505C4D" w:rsidP="005419AD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5041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سلام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احترام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وس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له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توجه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اتمام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دوره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مذکور،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حائز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شرا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برا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ی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بوده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تواند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04147">
              <w:rPr>
                <w:rFonts w:cs="B Nazanin"/>
                <w:sz w:val="24"/>
                <w:szCs w:val="24"/>
                <w:rtl/>
              </w:rPr>
              <w:softHyphen/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خود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دفاع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نما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04147">
              <w:rPr>
                <w:rFonts w:cs="B Nazanin"/>
                <w:sz w:val="24"/>
                <w:szCs w:val="24"/>
                <w:rtl/>
              </w:rPr>
              <w:t>.</w:t>
            </w:r>
          </w:p>
          <w:p w:rsidR="00505C4D" w:rsidRPr="00504147" w:rsidRDefault="00505C4D" w:rsidP="005419AD">
            <w:pPr>
              <w:pStyle w:val="NoSpacing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تاریخ                          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50414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04147">
              <w:rPr>
                <w:rFonts w:cs="B Nazanin" w:hint="eastAsia"/>
                <w:sz w:val="24"/>
                <w:szCs w:val="24"/>
                <w:rtl/>
              </w:rPr>
              <w:t>خانوادگ</w:t>
            </w:r>
            <w:r w:rsidRPr="00504147">
              <w:rPr>
                <w:rFonts w:cs="B Nazanin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معاون آموزشی                                    مهر و امضا</w:t>
            </w:r>
          </w:p>
        </w:tc>
      </w:tr>
    </w:tbl>
    <w:p w:rsidR="007D02F4" w:rsidRDefault="007D02F4" w:rsidP="00BF4CEA"/>
    <w:sectPr w:rsidR="007D02F4" w:rsidSect="00BF4CEA">
      <w:pgSz w:w="11906" w:h="16838" w:code="9"/>
      <w:pgMar w:top="720" w:right="878" w:bottom="720" w:left="87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0"/>
  <w:defaultTabStop w:val="720"/>
  <w:characterSpacingControl w:val="doNotCompress"/>
  <w:compat/>
  <w:rsids>
    <w:rsidRoot w:val="00504147"/>
    <w:rsid w:val="00093ABA"/>
    <w:rsid w:val="000C144A"/>
    <w:rsid w:val="001C76E0"/>
    <w:rsid w:val="002002C7"/>
    <w:rsid w:val="00244BE6"/>
    <w:rsid w:val="00253BFB"/>
    <w:rsid w:val="0027288C"/>
    <w:rsid w:val="002C5D38"/>
    <w:rsid w:val="002E7C28"/>
    <w:rsid w:val="003F258A"/>
    <w:rsid w:val="00411230"/>
    <w:rsid w:val="004674E1"/>
    <w:rsid w:val="004F5FB7"/>
    <w:rsid w:val="00504147"/>
    <w:rsid w:val="00505C4D"/>
    <w:rsid w:val="00532424"/>
    <w:rsid w:val="005C25DF"/>
    <w:rsid w:val="005C7CE9"/>
    <w:rsid w:val="005F3CC3"/>
    <w:rsid w:val="006379A7"/>
    <w:rsid w:val="006B56D3"/>
    <w:rsid w:val="006E1A20"/>
    <w:rsid w:val="007266A0"/>
    <w:rsid w:val="00732E79"/>
    <w:rsid w:val="00783E09"/>
    <w:rsid w:val="007A3B36"/>
    <w:rsid w:val="007D02F4"/>
    <w:rsid w:val="008325CA"/>
    <w:rsid w:val="00851F50"/>
    <w:rsid w:val="00865ECB"/>
    <w:rsid w:val="00884B5E"/>
    <w:rsid w:val="008A29B5"/>
    <w:rsid w:val="008C4E64"/>
    <w:rsid w:val="008D758A"/>
    <w:rsid w:val="009861B8"/>
    <w:rsid w:val="00A06BD6"/>
    <w:rsid w:val="00A06EB5"/>
    <w:rsid w:val="00A4207D"/>
    <w:rsid w:val="00AC299F"/>
    <w:rsid w:val="00B255CA"/>
    <w:rsid w:val="00B618C6"/>
    <w:rsid w:val="00BC05E5"/>
    <w:rsid w:val="00BD432C"/>
    <w:rsid w:val="00BD5976"/>
    <w:rsid w:val="00BD72AC"/>
    <w:rsid w:val="00BE4D62"/>
    <w:rsid w:val="00BF2009"/>
    <w:rsid w:val="00BF4CEA"/>
    <w:rsid w:val="00C17CDD"/>
    <w:rsid w:val="00C20FF9"/>
    <w:rsid w:val="00C44B17"/>
    <w:rsid w:val="00CE64D5"/>
    <w:rsid w:val="00D7467F"/>
    <w:rsid w:val="00D80E46"/>
    <w:rsid w:val="00D91571"/>
    <w:rsid w:val="00E929A4"/>
    <w:rsid w:val="00EA646B"/>
    <w:rsid w:val="00EB4347"/>
    <w:rsid w:val="00F325A2"/>
    <w:rsid w:val="00F4259F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9F"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C299F"/>
    <w:rPr>
      <w:rFonts w:cs="Times New Roman"/>
      <w:color w:val="808080"/>
      <w:lang w:bidi="ar-SA"/>
    </w:rPr>
  </w:style>
  <w:style w:type="table" w:styleId="TableGrid">
    <w:name w:val="Table Grid"/>
    <w:basedOn w:val="TableNormal"/>
    <w:uiPriority w:val="39"/>
    <w:rsid w:val="007D02F4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D02F4"/>
    <w:pPr>
      <w:bidi/>
    </w:pPr>
    <w:rPr>
      <w:rFonts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\Desktop\&#1601;&#1585;&#1605;%20&#1605;&#1580;&#1608;&#1586;%20&#1583;&#1601;&#1575;&#1593;-%20&#1585;&#1588;&#1583;&#1740;&#1607;-%20&#1580;&#1583;&#1608;&#1604;&#1740;-%20&#1575;&#1705;&#1578;&#1740;&#16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4376-D4B4-4309-A2F1-A3F5C7F9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مجوز دفاع- رشدیه- جدولی- اکتیو.dot</Template>
  <TotalTime>97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Arash</cp:lastModifiedBy>
  <cp:revision>18</cp:revision>
  <cp:lastPrinted>2022-11-30T09:11:00Z</cp:lastPrinted>
  <dcterms:created xsi:type="dcterms:W3CDTF">2022-02-05T09:57:00Z</dcterms:created>
  <dcterms:modified xsi:type="dcterms:W3CDTF">2022-11-30T09:13:00Z</dcterms:modified>
</cp:coreProperties>
</file>